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6D" w:rsidRDefault="008B352F">
      <w:pPr>
        <w:pStyle w:val="Standard"/>
        <w:jc w:val="center"/>
        <w:rPr>
          <w:sz w:val="40"/>
          <w:szCs w:val="40"/>
          <w:u w:val="single"/>
        </w:rPr>
      </w:pPr>
      <w:bookmarkStart w:id="0" w:name="_GoBack"/>
      <w:bookmarkEnd w:id="0"/>
      <w:r>
        <w:rPr>
          <w:sz w:val="40"/>
          <w:szCs w:val="40"/>
          <w:u w:val="single"/>
        </w:rPr>
        <w:t>Venue: St Joseph's Catholic Primary School</w:t>
      </w:r>
    </w:p>
    <w:p w:rsidR="008F516D" w:rsidRDefault="008F516D">
      <w:pPr>
        <w:pStyle w:val="Standard"/>
        <w:jc w:val="center"/>
        <w:rPr>
          <w:sz w:val="40"/>
          <w:szCs w:val="40"/>
          <w:u w:val="single"/>
        </w:rPr>
      </w:pPr>
    </w:p>
    <w:p w:rsidR="008F516D" w:rsidRDefault="008B352F">
      <w:pPr>
        <w:pStyle w:val="Standard"/>
        <w:jc w:val="center"/>
        <w:rPr>
          <w:b/>
          <w:bCs/>
          <w:sz w:val="72"/>
          <w:szCs w:val="72"/>
          <w:u w:val="single"/>
        </w:rPr>
      </w:pPr>
      <w:r>
        <w:rPr>
          <w:b/>
          <w:bCs/>
          <w:sz w:val="72"/>
          <w:szCs w:val="72"/>
          <w:u w:val="single"/>
        </w:rPr>
        <w:t>Art Club TERM 4</w:t>
      </w:r>
    </w:p>
    <w:p w:rsidR="008F516D" w:rsidRDefault="008B352F">
      <w:pPr>
        <w:pStyle w:val="Standard"/>
        <w:jc w:val="center"/>
        <w:rPr>
          <w:sz w:val="40"/>
          <w:szCs w:val="40"/>
        </w:rPr>
      </w:pPr>
      <w:r>
        <w:rPr>
          <w:sz w:val="40"/>
          <w:szCs w:val="40"/>
        </w:rPr>
        <w:t>External Club run by Mr Owen</w:t>
      </w:r>
    </w:p>
    <w:p w:rsidR="008F516D" w:rsidRDefault="008F516D">
      <w:pPr>
        <w:pStyle w:val="Standard"/>
      </w:pPr>
    </w:p>
    <w:p w:rsidR="008F516D" w:rsidRDefault="008B352F">
      <w:pPr>
        <w:pStyle w:val="Standard"/>
      </w:pPr>
      <w:r>
        <w:t xml:space="preserve">At Art Club we offer the children a wide variety of art and craft based activities, children </w:t>
      </w:r>
      <w:r>
        <w:t>have the freedom to choose which activities they would like to do each week, as we feel this is the best way to support their creative skills development! Children will be encouraged to work individually and in small groups to develop cooperation and cross</w:t>
      </w:r>
      <w:r>
        <w:t xml:space="preserve"> year/class friendships. Our activities include, Drawing, Painting, Clay modelling, Design a T-shirt, various string and paper crafts, Oil Pastels, Design a hair band, Origami, Model making, seasonal crafts and more.</w:t>
      </w:r>
    </w:p>
    <w:p w:rsidR="008F516D" w:rsidRDefault="008F516D">
      <w:pPr>
        <w:pStyle w:val="Standard"/>
      </w:pPr>
    </w:p>
    <w:p w:rsidR="008F516D" w:rsidRDefault="008B352F">
      <w:pPr>
        <w:pStyle w:val="Standard"/>
      </w:pPr>
      <w:r>
        <w:t>Art club happens on Thursdays after sc</w:t>
      </w:r>
      <w:r>
        <w:t>hool, from 3:20-4:30, it will run every Thursday unless otherwise specified and is open to all years except Reception. The club costs £4.50 per child per week or £3.50 per child per week for siblings, Payable to Mr Owen as a lump sum at the start of each h</w:t>
      </w:r>
      <w:r>
        <w:t>alf term, details on the return slip.</w:t>
      </w:r>
    </w:p>
    <w:p w:rsidR="008F516D" w:rsidRDefault="008F516D">
      <w:pPr>
        <w:pStyle w:val="Standard"/>
      </w:pPr>
    </w:p>
    <w:p w:rsidR="008F516D" w:rsidRDefault="008B352F">
      <w:pPr>
        <w:pStyle w:val="Standard"/>
      </w:pPr>
      <w:r>
        <w:t>This term will be 5 sessions starting first week back on the 26</w:t>
      </w:r>
      <w:r>
        <w:rPr>
          <w:vertAlign w:val="superscript"/>
        </w:rPr>
        <w:t>th</w:t>
      </w:r>
      <w:r>
        <w:t xml:space="preserve"> Feb</w:t>
      </w:r>
    </w:p>
    <w:p w:rsidR="008F516D" w:rsidRDefault="008F516D">
      <w:pPr>
        <w:pStyle w:val="Standard"/>
      </w:pPr>
    </w:p>
    <w:p w:rsidR="008F516D" w:rsidRDefault="008B352F">
      <w:pPr>
        <w:pStyle w:val="Standard"/>
        <w:rPr>
          <w:b/>
          <w:bCs/>
          <w:sz w:val="30"/>
          <w:szCs w:val="30"/>
        </w:rPr>
      </w:pPr>
      <w:r>
        <w:rPr>
          <w:b/>
          <w:bCs/>
          <w:sz w:val="30"/>
          <w:szCs w:val="30"/>
        </w:rPr>
        <w:t>This term, as well as all the usual activities, there will be a project I like to call 'Kingdom in a Box' where children will be encouraged to des</w:t>
      </w:r>
      <w:r>
        <w:rPr>
          <w:b/>
          <w:bCs/>
          <w:sz w:val="30"/>
          <w:szCs w:val="30"/>
        </w:rPr>
        <w:t>ign their own fantasy/sci-fi world and model it in tiny scale! There will also be some Easter related crafts closer to the end of term.</w:t>
      </w:r>
    </w:p>
    <w:p w:rsidR="008F516D" w:rsidRDefault="008F516D">
      <w:pPr>
        <w:pStyle w:val="Standard"/>
      </w:pPr>
    </w:p>
    <w:p w:rsidR="008F516D" w:rsidRDefault="008B352F">
      <w:pPr>
        <w:pStyle w:val="Standard"/>
      </w:pPr>
      <w:r>
        <w:t>Please return this slip with payment to the school office in a SEALED envelope clearly marked 'Mr Owen Art Club'</w:t>
      </w:r>
    </w:p>
    <w:p w:rsidR="008F516D" w:rsidRDefault="008B352F">
      <w:pPr>
        <w:pStyle w:val="Standard"/>
      </w:pPr>
      <w:r>
        <w:t>______</w:t>
      </w:r>
      <w:r>
        <w:t>__________________________________________________________________________</w:t>
      </w:r>
    </w:p>
    <w:p w:rsidR="008F516D" w:rsidRDefault="008B352F">
      <w:pPr>
        <w:pStyle w:val="Standard"/>
      </w:pPr>
      <w:r>
        <w:t>I give permission for my child to attend Art Club this term (Term 4 : 5 sessions )</w:t>
      </w:r>
    </w:p>
    <w:p w:rsidR="008F516D" w:rsidRDefault="008F516D">
      <w:pPr>
        <w:pStyle w:val="Standard"/>
      </w:pPr>
    </w:p>
    <w:p w:rsidR="008F516D" w:rsidRDefault="008B352F">
      <w:pPr>
        <w:pStyle w:val="Standard"/>
      </w:pPr>
      <w:r>
        <w:t xml:space="preserve">I understand that poor behaviour that negatively impacts other children's experience of the club </w:t>
      </w:r>
      <w:r>
        <w:t>will not be tolerated and Mr Owen reserves the right to cancel a child's attendance should this be the case, in this case no refunds can be given.</w:t>
      </w:r>
    </w:p>
    <w:p w:rsidR="008F516D" w:rsidRDefault="008F516D">
      <w:pPr>
        <w:pStyle w:val="Standard"/>
      </w:pPr>
    </w:p>
    <w:p w:rsidR="008F516D" w:rsidRDefault="008B352F">
      <w:pPr>
        <w:pStyle w:val="Standard"/>
      </w:pPr>
      <w:r>
        <w:t>I enclose Cash payment (no cheques please) of £22.50 or £17.50 per child if more than one.</w:t>
      </w:r>
    </w:p>
    <w:p w:rsidR="008F516D" w:rsidRDefault="008F516D">
      <w:pPr>
        <w:pStyle w:val="Standard"/>
      </w:pPr>
    </w:p>
    <w:p w:rsidR="008F516D" w:rsidRDefault="008F516D">
      <w:pPr>
        <w:pStyle w:val="Standard"/>
      </w:pPr>
    </w:p>
    <w:p w:rsidR="008F516D" w:rsidRDefault="008B352F">
      <w:pPr>
        <w:pStyle w:val="Standard"/>
      </w:pPr>
      <w:r>
        <w:t>Child's Name:</w:t>
      </w:r>
      <w:r>
        <w:t xml:space="preserve">                                                             Child's Class:</w:t>
      </w:r>
    </w:p>
    <w:p w:rsidR="008F516D" w:rsidRDefault="008F516D">
      <w:pPr>
        <w:pStyle w:val="Standard"/>
      </w:pPr>
    </w:p>
    <w:p w:rsidR="008F516D" w:rsidRDefault="008F516D">
      <w:pPr>
        <w:pStyle w:val="Standard"/>
      </w:pPr>
    </w:p>
    <w:p w:rsidR="008F516D" w:rsidRDefault="008B352F">
      <w:pPr>
        <w:pStyle w:val="Standard"/>
      </w:pPr>
      <w:r>
        <w:t>Parents Name:                                                           Parents Signature:</w:t>
      </w:r>
    </w:p>
    <w:p w:rsidR="008F516D" w:rsidRDefault="008F516D">
      <w:pPr>
        <w:pStyle w:val="Standard"/>
      </w:pPr>
    </w:p>
    <w:p w:rsidR="008F516D" w:rsidRDefault="008F516D">
      <w:pPr>
        <w:pStyle w:val="Standard"/>
      </w:pPr>
    </w:p>
    <w:p w:rsidR="008F516D" w:rsidRDefault="008B352F">
      <w:pPr>
        <w:pStyle w:val="Standard"/>
      </w:pPr>
      <w:r>
        <w:t>Date:</w:t>
      </w:r>
    </w:p>
    <w:p w:rsidR="008F516D" w:rsidRDefault="008F516D">
      <w:pPr>
        <w:pStyle w:val="Standard"/>
      </w:pPr>
    </w:p>
    <w:p w:rsidR="008F516D" w:rsidRDefault="008F516D">
      <w:pPr>
        <w:pStyle w:val="Standard"/>
      </w:pPr>
    </w:p>
    <w:sectPr w:rsidR="008F516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B352F">
      <w:r>
        <w:separator/>
      </w:r>
    </w:p>
  </w:endnote>
  <w:endnote w:type="continuationSeparator" w:id="0">
    <w:p w:rsidR="00000000" w:rsidRDefault="008B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B352F">
      <w:r>
        <w:rPr>
          <w:color w:val="000000"/>
        </w:rPr>
        <w:separator/>
      </w:r>
    </w:p>
  </w:footnote>
  <w:footnote w:type="continuationSeparator" w:id="0">
    <w:p w:rsidR="00000000" w:rsidRDefault="008B3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F516D"/>
    <w:rsid w:val="008B352F"/>
    <w:rsid w:val="008F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24AC5-8A07-4651-A36E-FA7C77E8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Tracey Ainsworth</cp:lastModifiedBy>
  <cp:revision>2</cp:revision>
  <cp:lastPrinted>2023-05-31T14:50:00Z</cp:lastPrinted>
  <dcterms:created xsi:type="dcterms:W3CDTF">2026-02-11T10:29:00Z</dcterms:created>
  <dcterms:modified xsi:type="dcterms:W3CDTF">2026-02-11T10:29:00Z</dcterms:modified>
</cp:coreProperties>
</file>